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F65AF6">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65AF6"/>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BE90-19BF-43F4-85F0-2CF06128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2018-06-20T15:02:00Z</dcterms:created>
  <dcterms:modified xsi:type="dcterms:W3CDTF">2018-06-20T15:02:00Z</dcterms:modified>
</cp:coreProperties>
</file>